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73651" w14:textId="04621F0C" w:rsidR="00C42DC6" w:rsidRPr="001456D2" w:rsidRDefault="00C42DC6" w:rsidP="00840AD2">
      <w:pPr>
        <w:rPr>
          <w:rFonts w:ascii="Times New Roman" w:hAnsi="Times New Roman"/>
          <w:sz w:val="20"/>
          <w:szCs w:val="20"/>
        </w:rPr>
      </w:pPr>
    </w:p>
    <w:p w14:paraId="22BB76B4" w14:textId="77777777" w:rsidR="00C42DC6" w:rsidRPr="001456D2" w:rsidRDefault="00C42DC6" w:rsidP="00C42DC6">
      <w:pPr>
        <w:rPr>
          <w:rFonts w:ascii="Times New Roman" w:hAnsi="Times New Roman"/>
          <w:sz w:val="20"/>
          <w:szCs w:val="20"/>
        </w:rPr>
      </w:pPr>
    </w:p>
    <w:p w14:paraId="0CC5907D" w14:textId="77777777" w:rsidR="00C42DC6" w:rsidRDefault="00C42DC6" w:rsidP="00C42DC6">
      <w:pPr>
        <w:rPr>
          <w:rFonts w:ascii="Times New Roman" w:hAnsi="Times New Roman"/>
          <w:sz w:val="20"/>
          <w:szCs w:val="20"/>
        </w:rPr>
      </w:pPr>
    </w:p>
    <w:p w14:paraId="0CB5FFD3" w14:textId="77777777" w:rsidR="00840AD2" w:rsidRDefault="00840AD2" w:rsidP="00C42DC6">
      <w:pPr>
        <w:rPr>
          <w:rFonts w:ascii="Times New Roman" w:hAnsi="Times New Roman"/>
          <w:sz w:val="20"/>
          <w:szCs w:val="20"/>
        </w:rPr>
      </w:pPr>
    </w:p>
    <w:p w14:paraId="2ADE1DDD" w14:textId="77777777" w:rsidR="00840AD2" w:rsidRDefault="00840AD2" w:rsidP="00C42DC6">
      <w:pPr>
        <w:rPr>
          <w:rFonts w:ascii="Times New Roman" w:hAnsi="Times New Roman"/>
          <w:sz w:val="20"/>
          <w:szCs w:val="20"/>
        </w:rPr>
      </w:pPr>
    </w:p>
    <w:p w14:paraId="4E3C425F" w14:textId="5D9B6158" w:rsidR="00DA3FA7" w:rsidRPr="004E1F0F" w:rsidRDefault="00DA3FA7" w:rsidP="00DA3FA7">
      <w:pPr>
        <w:jc w:val="center"/>
        <w:rPr>
          <w:rFonts w:ascii="Times New Roman" w:hAnsi="Times New Roman"/>
          <w:b/>
        </w:rPr>
      </w:pPr>
      <w:r w:rsidRPr="00DA3FA7">
        <w:rPr>
          <w:rFonts w:ascii="Times New Roman" w:hAnsi="Times New Roman"/>
          <w:b/>
        </w:rPr>
        <w:t>AGRICULTURAL CHEMISTRY AND SEED COMMISSION</w:t>
      </w:r>
    </w:p>
    <w:p w14:paraId="2DD01D68" w14:textId="77777777" w:rsidR="00DA3FA7" w:rsidRPr="004E1F0F" w:rsidRDefault="00DA3FA7" w:rsidP="00DA3FA7">
      <w:pPr>
        <w:jc w:val="center"/>
        <w:rPr>
          <w:rFonts w:ascii="Times New Roman" w:hAnsi="Times New Roman"/>
          <w:b/>
        </w:rPr>
      </w:pPr>
    </w:p>
    <w:p w14:paraId="4E7A0AB4" w14:textId="63F88272" w:rsidR="00DA3FA7" w:rsidRDefault="008C1EC5" w:rsidP="00DA3FA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MEETING NOTICE</w:t>
      </w:r>
    </w:p>
    <w:p w14:paraId="5CFB1817" w14:textId="77777777" w:rsidR="008C1EC5" w:rsidRDefault="008C1EC5" w:rsidP="00DA3FA7">
      <w:pPr>
        <w:jc w:val="center"/>
        <w:rPr>
          <w:rFonts w:ascii="Times New Roman" w:hAnsi="Times New Roman"/>
          <w:b/>
        </w:rPr>
      </w:pPr>
    </w:p>
    <w:p w14:paraId="286D1E13" w14:textId="32B92BD7" w:rsidR="008C1EC5" w:rsidRDefault="008C1EC5" w:rsidP="00DA3FA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The next meeting of the Agricultural Chemistry and Seed Commission has been</w:t>
      </w:r>
    </w:p>
    <w:p w14:paraId="48EFFD4F" w14:textId="26E44753" w:rsidR="008C1EC5" w:rsidRDefault="008C1EC5" w:rsidP="00DA3FA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Scheduled for</w:t>
      </w:r>
    </w:p>
    <w:p w14:paraId="3CDC9D18" w14:textId="77777777" w:rsidR="008C1EC5" w:rsidRDefault="008C1EC5" w:rsidP="00DA3FA7">
      <w:pPr>
        <w:jc w:val="center"/>
        <w:rPr>
          <w:rFonts w:ascii="Times New Roman" w:hAnsi="Times New Roman"/>
          <w:b/>
        </w:rPr>
      </w:pPr>
    </w:p>
    <w:p w14:paraId="2B8FA7BA" w14:textId="6BE4A612" w:rsidR="00046445" w:rsidRDefault="00046445" w:rsidP="00DA3FA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Wednesday, </w:t>
      </w:r>
      <w:r w:rsidR="003C7FD3">
        <w:rPr>
          <w:rFonts w:ascii="Times New Roman" w:hAnsi="Times New Roman"/>
          <w:b/>
        </w:rPr>
        <w:t>May 6, 2026</w:t>
      </w:r>
      <w:r>
        <w:rPr>
          <w:rFonts w:ascii="Times New Roman" w:hAnsi="Times New Roman"/>
          <w:b/>
        </w:rPr>
        <w:t xml:space="preserve"> @ 9:30 am</w:t>
      </w:r>
    </w:p>
    <w:p w14:paraId="501B2A45" w14:textId="77777777" w:rsidR="00046445" w:rsidRDefault="00046445" w:rsidP="00DA3FA7">
      <w:pPr>
        <w:jc w:val="center"/>
        <w:rPr>
          <w:rFonts w:ascii="Times New Roman" w:hAnsi="Times New Roman"/>
          <w:b/>
        </w:rPr>
      </w:pPr>
    </w:p>
    <w:p w14:paraId="2CCA2330" w14:textId="077A5024" w:rsidR="00046445" w:rsidRDefault="00046445" w:rsidP="00DA3FA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To be held in the Veterans Memorial Auditorium located on the first floor of the </w:t>
      </w:r>
    </w:p>
    <w:p w14:paraId="7E014E5F" w14:textId="3191CA62" w:rsidR="00046445" w:rsidRDefault="00046445" w:rsidP="00DA3FA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LDAF Building at 5825 FLORIDA BLVD</w:t>
      </w:r>
    </w:p>
    <w:p w14:paraId="4A7C08D9" w14:textId="0B7CB709" w:rsidR="00046445" w:rsidRPr="004E1F0F" w:rsidRDefault="00046445" w:rsidP="00DA3FA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BATON ROUGE, LOUISIANA 70806</w:t>
      </w:r>
    </w:p>
    <w:p w14:paraId="699B2D48" w14:textId="77777777" w:rsidR="00DA3FA7" w:rsidRPr="00DA3FA7" w:rsidRDefault="00DA3FA7" w:rsidP="00DA3FA7">
      <w:pPr>
        <w:jc w:val="center"/>
        <w:rPr>
          <w:rFonts w:ascii="Times New Roman" w:hAnsi="Times New Roman"/>
          <w:b/>
        </w:rPr>
      </w:pPr>
    </w:p>
    <w:p w14:paraId="4600F3D3" w14:textId="45C8CDEF" w:rsidR="006D5025" w:rsidRDefault="006D5025" w:rsidP="006D5025">
      <w:pPr>
        <w:jc w:val="center"/>
        <w:rPr>
          <w:rFonts w:ascii="Times New Roman" w:hAnsi="Times New Roman"/>
          <w:b/>
          <w:bCs/>
        </w:rPr>
      </w:pPr>
      <w:r w:rsidRPr="006D5025">
        <w:rPr>
          <w:rFonts w:ascii="Times New Roman" w:hAnsi="Times New Roman"/>
          <w:b/>
          <w:bCs/>
        </w:rPr>
        <w:t>A</w:t>
      </w:r>
      <w:r w:rsidR="00046445">
        <w:rPr>
          <w:rFonts w:ascii="Times New Roman" w:hAnsi="Times New Roman"/>
          <w:b/>
          <w:bCs/>
        </w:rPr>
        <w:t xml:space="preserve">genda </w:t>
      </w:r>
      <w:proofErr w:type="gramStart"/>
      <w:r w:rsidR="00046445">
        <w:rPr>
          <w:rFonts w:ascii="Times New Roman" w:hAnsi="Times New Roman"/>
          <w:b/>
          <w:bCs/>
        </w:rPr>
        <w:t>to</w:t>
      </w:r>
      <w:proofErr w:type="gramEnd"/>
      <w:r w:rsidR="00046445">
        <w:rPr>
          <w:rFonts w:ascii="Times New Roman" w:hAnsi="Times New Roman"/>
          <w:b/>
          <w:bCs/>
        </w:rPr>
        <w:t xml:space="preserve"> TBD</w:t>
      </w:r>
    </w:p>
    <w:p w14:paraId="77AD197E" w14:textId="77777777" w:rsidR="009A2194" w:rsidRDefault="009A2194" w:rsidP="006D5025">
      <w:pPr>
        <w:jc w:val="center"/>
        <w:rPr>
          <w:rFonts w:ascii="Times New Roman" w:hAnsi="Times New Roman"/>
          <w:b/>
          <w:bCs/>
        </w:rPr>
      </w:pPr>
    </w:p>
    <w:p w14:paraId="4005C388" w14:textId="77777777" w:rsidR="00D330AB" w:rsidRDefault="00D330AB" w:rsidP="00D330A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For additional information contact: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382B0429" w14:textId="77777777" w:rsidR="00D330AB" w:rsidRDefault="00D330AB" w:rsidP="00D330A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654B64DF" w14:textId="1170788C" w:rsidR="00D330AB" w:rsidRDefault="00350E0B" w:rsidP="00D330A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Dr. Ansel Rankins</w:t>
      </w:r>
    </w:p>
    <w:p w14:paraId="18699FE6" w14:textId="09D3567F" w:rsidR="00D330AB" w:rsidRDefault="00350E0B" w:rsidP="00D330A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>Assistant Commissione</w:t>
      </w:r>
      <w:r w:rsidR="00A061AD">
        <w:rPr>
          <w:rStyle w:val="normaltextrun"/>
          <w:rFonts w:ascii="Arial" w:hAnsi="Arial" w:cs="Arial"/>
        </w:rPr>
        <w:t>r</w:t>
      </w:r>
    </w:p>
    <w:p w14:paraId="15C52C16" w14:textId="5025C3F5" w:rsidR="00A061AD" w:rsidRDefault="00A061AD" w:rsidP="00D330A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Office of Agricultural &amp; Environmental Sciences</w:t>
      </w:r>
    </w:p>
    <w:p w14:paraId="2727E8B6" w14:textId="77777777" w:rsidR="00D330AB" w:rsidRDefault="00D330AB" w:rsidP="00D330A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(225) 925-4733</w:t>
      </w:r>
      <w:r>
        <w:rPr>
          <w:rStyle w:val="eop"/>
          <w:rFonts w:ascii="Arial" w:hAnsi="Arial" w:cs="Arial"/>
        </w:rPr>
        <w:t> </w:t>
      </w:r>
    </w:p>
    <w:p w14:paraId="411763C3" w14:textId="59661F8A" w:rsidR="00D330AB" w:rsidRDefault="00350E0B" w:rsidP="00D330A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hyperlink r:id="rId11" w:history="1">
        <w:r w:rsidRPr="00865222">
          <w:rPr>
            <w:rStyle w:val="Hyperlink"/>
            <w:rFonts w:ascii="Arial" w:hAnsi="Arial" w:cs="Arial"/>
            <w:highlight w:val="yellow"/>
          </w:rPr>
          <w:t>arankins@ldaf.state.la.us</w:t>
        </w:r>
      </w:hyperlink>
      <w:r w:rsidR="00D330AB">
        <w:rPr>
          <w:rStyle w:val="eop"/>
          <w:rFonts w:ascii="Arial" w:hAnsi="Arial" w:cs="Arial"/>
        </w:rPr>
        <w:t> </w:t>
      </w:r>
    </w:p>
    <w:p w14:paraId="395AFAEB" w14:textId="77777777" w:rsidR="00D330AB" w:rsidRDefault="00D330AB" w:rsidP="00D330A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7258E35B" w14:textId="77777777" w:rsidR="00D330AB" w:rsidRDefault="00D330AB" w:rsidP="00D330A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57172007" w14:textId="77777777" w:rsidR="00D330AB" w:rsidRDefault="00D330AB" w:rsidP="00D330A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Angelle Pearson</w:t>
      </w:r>
      <w:r>
        <w:rPr>
          <w:rStyle w:val="eop"/>
          <w:rFonts w:ascii="Arial" w:hAnsi="Arial" w:cs="Arial"/>
        </w:rPr>
        <w:t> </w:t>
      </w:r>
    </w:p>
    <w:p w14:paraId="2D34A40E" w14:textId="77777777" w:rsidR="00D330AB" w:rsidRDefault="00D330AB" w:rsidP="00D330A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Director of Fertilizer Program</w:t>
      </w:r>
      <w:r>
        <w:rPr>
          <w:rStyle w:val="eop"/>
          <w:rFonts w:ascii="Arial" w:hAnsi="Arial" w:cs="Arial"/>
        </w:rPr>
        <w:t> </w:t>
      </w:r>
    </w:p>
    <w:p w14:paraId="57867C0F" w14:textId="19A2991A" w:rsidR="00D330AB" w:rsidRDefault="00D330AB" w:rsidP="00D330A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(225) 342-</w:t>
      </w:r>
      <w:r w:rsidR="002E6F45">
        <w:rPr>
          <w:rStyle w:val="normaltextrun"/>
          <w:rFonts w:ascii="Arial" w:hAnsi="Arial" w:cs="Arial"/>
        </w:rPr>
        <w:t>5812</w:t>
      </w:r>
      <w:r>
        <w:rPr>
          <w:rStyle w:val="eop"/>
          <w:rFonts w:ascii="Arial" w:hAnsi="Arial" w:cs="Arial"/>
        </w:rPr>
        <w:t> </w:t>
      </w:r>
    </w:p>
    <w:p w14:paraId="5D523685" w14:textId="77777777" w:rsidR="00D330AB" w:rsidRDefault="00D330AB" w:rsidP="00D330A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hyperlink r:id="rId12" w:tgtFrame="_blank" w:history="1">
        <w:r>
          <w:rPr>
            <w:rStyle w:val="normaltextrun"/>
            <w:rFonts w:ascii="Arial" w:hAnsi="Arial" w:cs="Arial"/>
            <w:color w:val="0000FF"/>
            <w:u w:val="single"/>
          </w:rPr>
          <w:t>apearson@ldaf.state.la.us</w:t>
        </w:r>
      </w:hyperlink>
      <w:r>
        <w:rPr>
          <w:rStyle w:val="eop"/>
          <w:rFonts w:ascii="Arial" w:hAnsi="Arial" w:cs="Arial"/>
        </w:rPr>
        <w:t> </w:t>
      </w:r>
    </w:p>
    <w:p w14:paraId="36027BD0" w14:textId="77777777" w:rsidR="00D330AB" w:rsidRDefault="00D330AB" w:rsidP="00D330A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185498D5" w14:textId="77777777" w:rsidR="00D330AB" w:rsidRDefault="00D330AB" w:rsidP="00D330A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0077D4B0" w14:textId="77777777" w:rsidR="00D330AB" w:rsidRDefault="00D330AB" w:rsidP="00D330A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Craig Waguespack</w:t>
      </w:r>
      <w:r>
        <w:rPr>
          <w:rStyle w:val="eop"/>
          <w:rFonts w:ascii="Arial" w:hAnsi="Arial" w:cs="Arial"/>
        </w:rPr>
        <w:t> </w:t>
      </w:r>
    </w:p>
    <w:p w14:paraId="102704FC" w14:textId="77777777" w:rsidR="00D330AB" w:rsidRDefault="00D330AB" w:rsidP="00D330A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Director of Feed and Veterinarian Programs</w:t>
      </w:r>
      <w:r>
        <w:rPr>
          <w:rStyle w:val="eop"/>
          <w:rFonts w:ascii="Arial" w:hAnsi="Arial" w:cs="Arial"/>
        </w:rPr>
        <w:t> </w:t>
      </w:r>
    </w:p>
    <w:p w14:paraId="43F6EEFF" w14:textId="77777777" w:rsidR="00D330AB" w:rsidRDefault="00D330AB" w:rsidP="00D330A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(225) 935-2181</w:t>
      </w:r>
      <w:r>
        <w:rPr>
          <w:rStyle w:val="eop"/>
          <w:rFonts w:ascii="Arial" w:hAnsi="Arial" w:cs="Arial"/>
        </w:rPr>
        <w:t> </w:t>
      </w:r>
    </w:p>
    <w:p w14:paraId="733B7B7F" w14:textId="77777777" w:rsidR="00D330AB" w:rsidRDefault="00D330AB" w:rsidP="00D330A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hyperlink r:id="rId13" w:tgtFrame="_blank" w:history="1">
        <w:r>
          <w:rPr>
            <w:rStyle w:val="normaltextrun"/>
            <w:rFonts w:ascii="Arial" w:hAnsi="Arial" w:cs="Arial"/>
            <w:color w:val="0000FF"/>
            <w:u w:val="single"/>
          </w:rPr>
          <w:t>cwaguespack@ldaf.state.la.us</w:t>
        </w:r>
      </w:hyperlink>
      <w:r>
        <w:rPr>
          <w:rStyle w:val="eop"/>
          <w:rFonts w:ascii="Arial" w:hAnsi="Arial" w:cs="Arial"/>
        </w:rPr>
        <w:t> </w:t>
      </w:r>
    </w:p>
    <w:p w14:paraId="4BFDAAFA" w14:textId="77777777" w:rsidR="00D330AB" w:rsidRDefault="00D330AB" w:rsidP="00D330A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59006407" w14:textId="77777777" w:rsidR="009A2194" w:rsidRDefault="009A2194" w:rsidP="006D5025">
      <w:pPr>
        <w:jc w:val="center"/>
        <w:rPr>
          <w:rFonts w:ascii="Times New Roman" w:hAnsi="Times New Roman"/>
          <w:b/>
          <w:bCs/>
        </w:rPr>
      </w:pPr>
    </w:p>
    <w:sectPr w:rsidR="009A2194" w:rsidSect="00A710A0">
      <w:headerReference w:type="default" r:id="rId14"/>
      <w:footerReference w:type="even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5C94C" w14:textId="77777777" w:rsidR="008E12A1" w:rsidRDefault="008E12A1" w:rsidP="00DF27EF">
      <w:r>
        <w:separator/>
      </w:r>
    </w:p>
  </w:endnote>
  <w:endnote w:type="continuationSeparator" w:id="0">
    <w:p w14:paraId="25984799" w14:textId="77777777" w:rsidR="008E12A1" w:rsidRDefault="008E12A1" w:rsidP="00DF2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E003F" w14:textId="77777777" w:rsidR="00A7677F" w:rsidRDefault="00A767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93319" w14:textId="77777777" w:rsidR="00DF27EF" w:rsidRDefault="005A5B5A" w:rsidP="00DF27EF">
    <w:pPr>
      <w:pStyle w:val="Footer"/>
      <w:tabs>
        <w:tab w:val="clear" w:pos="4680"/>
        <w:tab w:val="clear" w:pos="9360"/>
        <w:tab w:val="left" w:pos="3840"/>
      </w:tabs>
    </w:pPr>
    <w:r>
      <w:rPr>
        <w:noProof/>
      </w:rPr>
      <w:drawing>
        <wp:anchor distT="0" distB="0" distL="114300" distR="114300" simplePos="0" relativeHeight="251657216" behindDoc="0" locked="0" layoutInCell="1" allowOverlap="1" wp14:anchorId="3CAD787E" wp14:editId="65F45170">
          <wp:simplePos x="0" y="0"/>
          <wp:positionH relativeFrom="column">
            <wp:posOffset>-914400</wp:posOffset>
          </wp:positionH>
          <wp:positionV relativeFrom="paragraph">
            <wp:posOffset>-728345</wp:posOffset>
          </wp:positionV>
          <wp:extent cx="7772400" cy="1371600"/>
          <wp:effectExtent l="0" t="0" r="0" b="0"/>
          <wp:wrapNone/>
          <wp:docPr id="584188212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27E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BCBB0" w14:textId="77777777" w:rsidR="008E12A1" w:rsidRDefault="008E12A1" w:rsidP="00DF27EF">
      <w:r>
        <w:separator/>
      </w:r>
    </w:p>
  </w:footnote>
  <w:footnote w:type="continuationSeparator" w:id="0">
    <w:p w14:paraId="08CE95A2" w14:textId="77777777" w:rsidR="008E12A1" w:rsidRDefault="008E12A1" w:rsidP="00DF2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E966D" w14:textId="77777777" w:rsidR="00DF27EF" w:rsidRDefault="005A5B5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6C8A5DF" wp14:editId="6A904B81">
          <wp:simplePos x="0" y="0"/>
          <wp:positionH relativeFrom="column">
            <wp:posOffset>-914400</wp:posOffset>
          </wp:positionH>
          <wp:positionV relativeFrom="paragraph">
            <wp:posOffset>-444500</wp:posOffset>
          </wp:positionV>
          <wp:extent cx="7772400" cy="1600200"/>
          <wp:effectExtent l="0" t="0" r="0" b="0"/>
          <wp:wrapNone/>
          <wp:docPr id="218144175" name="Picture 1" descr="A logo for a farm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logo for a farm&#10;&#10;Description automatically generat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60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3152E"/>
    <w:multiLevelType w:val="hybridMultilevel"/>
    <w:tmpl w:val="3F7261CC"/>
    <w:lvl w:ilvl="0" w:tplc="49129FB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5315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0FA"/>
    <w:rsid w:val="00010E89"/>
    <w:rsid w:val="00011AB8"/>
    <w:rsid w:val="00046445"/>
    <w:rsid w:val="00084492"/>
    <w:rsid w:val="000906F2"/>
    <w:rsid w:val="000B65A5"/>
    <w:rsid w:val="00112B2E"/>
    <w:rsid w:val="0012045E"/>
    <w:rsid w:val="00137934"/>
    <w:rsid w:val="001456D2"/>
    <w:rsid w:val="00164E59"/>
    <w:rsid w:val="001651E8"/>
    <w:rsid w:val="002255C3"/>
    <w:rsid w:val="002E6F45"/>
    <w:rsid w:val="00302041"/>
    <w:rsid w:val="003255F9"/>
    <w:rsid w:val="00350E0B"/>
    <w:rsid w:val="00364DD7"/>
    <w:rsid w:val="003808F3"/>
    <w:rsid w:val="003C7FD3"/>
    <w:rsid w:val="004025F1"/>
    <w:rsid w:val="0048078C"/>
    <w:rsid w:val="004E1F0F"/>
    <w:rsid w:val="00553ED9"/>
    <w:rsid w:val="00573A9F"/>
    <w:rsid w:val="0058562B"/>
    <w:rsid w:val="005A5261"/>
    <w:rsid w:val="005A5B5A"/>
    <w:rsid w:val="005F48F3"/>
    <w:rsid w:val="00612B43"/>
    <w:rsid w:val="0067135E"/>
    <w:rsid w:val="00680FD4"/>
    <w:rsid w:val="006D179C"/>
    <w:rsid w:val="006D5025"/>
    <w:rsid w:val="006F1EA1"/>
    <w:rsid w:val="00707A31"/>
    <w:rsid w:val="0078188D"/>
    <w:rsid w:val="007958A4"/>
    <w:rsid w:val="007E5A18"/>
    <w:rsid w:val="00840AD2"/>
    <w:rsid w:val="0085346E"/>
    <w:rsid w:val="008C1EC5"/>
    <w:rsid w:val="008E12A1"/>
    <w:rsid w:val="009033F1"/>
    <w:rsid w:val="009A2194"/>
    <w:rsid w:val="009A523E"/>
    <w:rsid w:val="009D65B3"/>
    <w:rsid w:val="009F4DFC"/>
    <w:rsid w:val="00A061AD"/>
    <w:rsid w:val="00A205EE"/>
    <w:rsid w:val="00A710A0"/>
    <w:rsid w:val="00A7677F"/>
    <w:rsid w:val="00A822A5"/>
    <w:rsid w:val="00AF72FA"/>
    <w:rsid w:val="00B53D92"/>
    <w:rsid w:val="00BA2CC9"/>
    <w:rsid w:val="00BD6BE8"/>
    <w:rsid w:val="00C26B5A"/>
    <w:rsid w:val="00C42DC6"/>
    <w:rsid w:val="00C96821"/>
    <w:rsid w:val="00CA0E50"/>
    <w:rsid w:val="00CF38B3"/>
    <w:rsid w:val="00D07C2F"/>
    <w:rsid w:val="00D330AB"/>
    <w:rsid w:val="00DA3FA7"/>
    <w:rsid w:val="00DC6FE4"/>
    <w:rsid w:val="00DF27EF"/>
    <w:rsid w:val="00E215A1"/>
    <w:rsid w:val="00E41ED6"/>
    <w:rsid w:val="00E85984"/>
    <w:rsid w:val="00E859D5"/>
    <w:rsid w:val="00E90D01"/>
    <w:rsid w:val="00EF42A4"/>
    <w:rsid w:val="00EF4865"/>
    <w:rsid w:val="00F07DC1"/>
    <w:rsid w:val="00F24C67"/>
    <w:rsid w:val="00F50381"/>
    <w:rsid w:val="00F53C1A"/>
    <w:rsid w:val="00F87462"/>
    <w:rsid w:val="00F94445"/>
    <w:rsid w:val="00FB3D98"/>
    <w:rsid w:val="00FB3DC8"/>
    <w:rsid w:val="00FC10FA"/>
    <w:rsid w:val="00FC1174"/>
    <w:rsid w:val="00FC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8E1D51"/>
  <w15:chartTrackingRefBased/>
  <w15:docId w15:val="{F95D358C-BB98-4FB2-A7DE-BDF39B7CE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27EF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27EF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27EF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27EF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27EF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27EF"/>
    <w:pPr>
      <w:keepNext/>
      <w:keepLines/>
      <w:spacing w:before="4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27EF"/>
    <w:pPr>
      <w:keepNext/>
      <w:keepLines/>
      <w:spacing w:before="4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27EF"/>
    <w:pPr>
      <w:keepNext/>
      <w:keepLines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27EF"/>
    <w:pPr>
      <w:keepNext/>
      <w:keepLines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F27EF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link w:val="Heading2"/>
    <w:uiPriority w:val="9"/>
    <w:semiHidden/>
    <w:rsid w:val="00DF27EF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DF27EF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DF27EF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link w:val="Heading5"/>
    <w:uiPriority w:val="9"/>
    <w:semiHidden/>
    <w:rsid w:val="00DF27EF"/>
    <w:rPr>
      <w:rFonts w:eastAsia="Times New Roman" w:cs="Times New Roman"/>
      <w:color w:val="0F4761"/>
    </w:rPr>
  </w:style>
  <w:style w:type="character" w:customStyle="1" w:styleId="Heading6Char">
    <w:name w:val="Heading 6 Char"/>
    <w:link w:val="Heading6"/>
    <w:uiPriority w:val="9"/>
    <w:semiHidden/>
    <w:rsid w:val="00DF27EF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uiPriority w:val="9"/>
    <w:semiHidden/>
    <w:rsid w:val="00DF27EF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uiPriority w:val="9"/>
    <w:semiHidden/>
    <w:rsid w:val="00DF27EF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uiPriority w:val="9"/>
    <w:semiHidden/>
    <w:rsid w:val="00DF27EF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rsid w:val="00DF27EF"/>
    <w:pPr>
      <w:spacing w:after="80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DF27EF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27EF"/>
    <w:pPr>
      <w:numPr>
        <w:ilvl w:val="1"/>
      </w:numPr>
      <w:spacing w:after="160"/>
    </w:pPr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link w:val="Subtitle"/>
    <w:uiPriority w:val="11"/>
    <w:rsid w:val="00DF27EF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27EF"/>
    <w:pPr>
      <w:spacing w:before="160" w:after="16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DF27EF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rsid w:val="00DF27EF"/>
    <w:pPr>
      <w:ind w:left="720"/>
      <w:contextualSpacing/>
    </w:pPr>
  </w:style>
  <w:style w:type="character" w:styleId="IntenseEmphasis">
    <w:name w:val="Intense Emphasis"/>
    <w:uiPriority w:val="21"/>
    <w:qFormat/>
    <w:rsid w:val="00DF27EF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27EF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link w:val="IntenseQuote"/>
    <w:uiPriority w:val="30"/>
    <w:rsid w:val="00DF27EF"/>
    <w:rPr>
      <w:i/>
      <w:iCs/>
      <w:color w:val="0F4761"/>
    </w:rPr>
  </w:style>
  <w:style w:type="character" w:styleId="IntenseReference">
    <w:name w:val="Intense Reference"/>
    <w:uiPriority w:val="32"/>
    <w:qFormat/>
    <w:rsid w:val="00DF27EF"/>
    <w:rPr>
      <w:b/>
      <w:bCs/>
      <w:smallCaps/>
      <w:color w:val="0F4761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F27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27EF"/>
  </w:style>
  <w:style w:type="paragraph" w:styleId="Footer">
    <w:name w:val="footer"/>
    <w:basedOn w:val="Normal"/>
    <w:link w:val="FooterChar"/>
    <w:uiPriority w:val="99"/>
    <w:unhideWhenUsed/>
    <w:rsid w:val="00DF27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27EF"/>
  </w:style>
  <w:style w:type="paragraph" w:customStyle="1" w:styleId="paragraph">
    <w:name w:val="paragraph"/>
    <w:basedOn w:val="Normal"/>
    <w:rsid w:val="00D330AB"/>
    <w:pPr>
      <w:spacing w:before="100" w:beforeAutospacing="1" w:after="100" w:afterAutospacing="1"/>
    </w:pPr>
    <w:rPr>
      <w:rFonts w:ascii="Times New Roman" w:eastAsia="Times New Roman" w:hAnsi="Times New Roman"/>
      <w:kern w:val="0"/>
    </w:rPr>
  </w:style>
  <w:style w:type="character" w:customStyle="1" w:styleId="normaltextrun">
    <w:name w:val="normaltextrun"/>
    <w:basedOn w:val="DefaultParagraphFont"/>
    <w:rsid w:val="00D330AB"/>
  </w:style>
  <w:style w:type="character" w:customStyle="1" w:styleId="eop">
    <w:name w:val="eop"/>
    <w:basedOn w:val="DefaultParagraphFont"/>
    <w:rsid w:val="00D330AB"/>
  </w:style>
  <w:style w:type="character" w:styleId="Hyperlink">
    <w:name w:val="Hyperlink"/>
    <w:basedOn w:val="DefaultParagraphFont"/>
    <w:uiPriority w:val="99"/>
    <w:unhideWhenUsed/>
    <w:rsid w:val="00350E0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0E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roberts@ldaf.state.la.u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pearson@ldaf.state.la.u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rankins@ldaf.state.la.u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ankins\Downloads\LDAF-BR-Letterhead-Template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CBE74F08B14942B1B99B6709FEEFEE" ma:contentTypeVersion="15" ma:contentTypeDescription="Create a new document." ma:contentTypeScope="" ma:versionID="994a8a01ebc77718c0076f9e85aa9f7e">
  <xsd:schema xmlns:xsd="http://www.w3.org/2001/XMLSchema" xmlns:xs="http://www.w3.org/2001/XMLSchema" xmlns:p="http://schemas.microsoft.com/office/2006/metadata/properties" xmlns:ns2="b2500639-9cdb-4599-aaa2-22f3ef2379b7" xmlns:ns3="561657b0-1c90-43b0-bf03-9b78f9bb9729" targetNamespace="http://schemas.microsoft.com/office/2006/metadata/properties" ma:root="true" ma:fieldsID="f0b1f64f3265ed77d5d4e042fdf35add" ns2:_="" ns3:_="">
    <xsd:import namespace="b2500639-9cdb-4599-aaa2-22f3ef2379b7"/>
    <xsd:import namespace="561657b0-1c90-43b0-bf03-9b78f9bb97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00639-9cdb-4599-aaa2-22f3ef2379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c146b04-4740-4235-b7ea-6c2c20eb05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1657b0-1c90-43b0-bf03-9b78f9bb972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874e98f-3712-4b9b-9015-2613c58f7a6b}" ma:internalName="TaxCatchAll" ma:showField="CatchAllData" ma:web="561657b0-1c90-43b0-bf03-9b78f9bb97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500639-9cdb-4599-aaa2-22f3ef2379b7">
      <Terms xmlns="http://schemas.microsoft.com/office/infopath/2007/PartnerControls"/>
    </lcf76f155ced4ddcb4097134ff3c332f>
    <TaxCatchAll xmlns="561657b0-1c90-43b0-bf03-9b78f9bb9729" xsi:nil="true"/>
    <SharedWithUsers xmlns="561657b0-1c90-43b0-bf03-9b78f9bb9729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1589298-0062-405D-B654-FC98EC0A16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500639-9cdb-4599-aaa2-22f3ef2379b7"/>
    <ds:schemaRef ds:uri="561657b0-1c90-43b0-bf03-9b78f9bb97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A13E90-C55F-465C-8D7F-8CC95AF18A3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BC9D90-9511-4D08-99A5-B90EAEBD38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4ABD2F-9C3D-4A0B-9659-18E8A8CFCAA5}">
  <ds:schemaRefs>
    <ds:schemaRef ds:uri="http://schemas.microsoft.com/office/2006/metadata/properties"/>
    <ds:schemaRef ds:uri="http://schemas.microsoft.com/office/infopath/2007/PartnerControls"/>
    <ds:schemaRef ds:uri="b2500639-9cdb-4599-aaa2-22f3ef2379b7"/>
    <ds:schemaRef ds:uri="561657b0-1c90-43b0-bf03-9b78f9bb97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LDAF-BR-Letterhead-Template (1)</Template>
  <TotalTime>0</TotalTime>
  <Pages>1</Pages>
  <Words>94</Words>
  <Characters>604</Characters>
  <Application>Microsoft Office Word</Application>
  <DocSecurity>4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Rankins, Ansel</dc:creator>
  <cp:keywords/>
  <dc:description/>
  <cp:lastModifiedBy>Pearson, Angelle</cp:lastModifiedBy>
  <cp:revision>2</cp:revision>
  <dcterms:created xsi:type="dcterms:W3CDTF">2026-03-26T15:20:00Z</dcterms:created>
  <dcterms:modified xsi:type="dcterms:W3CDTF">2026-03-26T15:20:00Z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0x01010024CBE74F08B14942B1B99B6709FEEFEE</vt:lpwstr>
  </property>
  <property fmtid="{D5CDD505-2E9C-101B-9397-08002B2CF9AE}" pid="3" name="Order">
    <vt:r8>7910800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</Properties>
</file>